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0F" w:rsidRPr="0090539F" w:rsidRDefault="00B8760F" w:rsidP="001262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B8760F" w:rsidRDefault="00B8760F" w:rsidP="001262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участь у Всеукраїнському конкурсі фахової майстерності за професією «токар» серед студентів вищих навчальних закладів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67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рівнів акредитації.</w:t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Навчальний заклад (повна назва та адреса, телефон закладу,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67F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2A3">
        <w:rPr>
          <w:rFonts w:ascii="Times New Roman" w:hAnsi="Times New Roman"/>
          <w:sz w:val="28"/>
          <w:szCs w:val="28"/>
          <w:lang w:val="uk-UA"/>
        </w:rPr>
        <w:t xml:space="preserve">Направляє для </w:t>
      </w:r>
      <w:r>
        <w:rPr>
          <w:rFonts w:ascii="Times New Roman" w:hAnsi="Times New Roman"/>
          <w:sz w:val="28"/>
          <w:szCs w:val="28"/>
          <w:lang w:val="uk-UA"/>
        </w:rPr>
        <w:t>участі у конкурсі студентів:</w:t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1.Прізвище, ім’я по батькові (повністю) </w:t>
      </w:r>
    </w:p>
    <w:p w:rsidR="00B8760F" w:rsidRPr="001262A3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Pr="001262A3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народження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Курс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Pr="00C47993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2.Прізвище, ім’я по батькові (повністю) </w:t>
      </w:r>
    </w:p>
    <w:p w:rsidR="00B8760F" w:rsidRPr="001262A3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Pr="001262A3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народження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Курс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Pr="00C47993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Керівник: Прізвище, ім’я по батькові (повністю) </w:t>
      </w:r>
    </w:p>
    <w:p w:rsidR="00B8760F" w:rsidRPr="000F305B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1262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Посада  </w:t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60F" w:rsidRDefault="00B8760F" w:rsidP="00C479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60F" w:rsidRDefault="00B8760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8760F" w:rsidRDefault="00B8760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8760F" w:rsidRPr="0090539F" w:rsidRDefault="00B8760F" w:rsidP="00F0683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2A3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262A3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1262A3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1262A3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1262A3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1262A3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0539F">
        <w:rPr>
          <w:rFonts w:ascii="Times New Roman" w:hAnsi="Times New Roman"/>
          <w:b/>
          <w:sz w:val="28"/>
          <w:szCs w:val="28"/>
          <w:lang w:val="uk-UA"/>
        </w:rPr>
        <w:t>АНКЕТА</w:t>
      </w:r>
    </w:p>
    <w:p w:rsidR="00B8760F" w:rsidRDefault="00B8760F" w:rsidP="005018A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учасника Всеукраїнського конкурсу фахової майстерності за професією «токар» серед студентів вищих навчальних закладів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67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рівнів акредитації.</w:t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Прізвище, ім’я по батькові (повністю) </w:t>
      </w:r>
    </w:p>
    <w:p w:rsidR="00B8760F" w:rsidRPr="001262A3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Pr="001262A3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народження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Навчальний заклад (повна назва та адреса, телефон закладу,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67F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8760F" w:rsidRPr="005018AD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Курс 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прибуття до Черкас, вид транспорту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Потреба  в гуртожитку </w:t>
      </w:r>
      <w:r w:rsidRPr="005018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потрібне підкреслити</w:t>
      </w:r>
      <w:r w:rsidRPr="005018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 </w:t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Харчування в їдальні технікуму:</w:t>
      </w:r>
      <w:r w:rsidRPr="005018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потрібне підкреслити</w:t>
      </w:r>
      <w:r w:rsidRPr="005018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8AD">
        <w:rPr>
          <w:rFonts w:ascii="Times New Roman" w:hAnsi="Times New Roman"/>
          <w:sz w:val="28"/>
          <w:szCs w:val="28"/>
        </w:rPr>
        <w:tab/>
      </w:r>
    </w:p>
    <w:p w:rsidR="00B8760F" w:rsidRPr="005018AD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день: </w:t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сніданок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ні; </w:t>
      </w:r>
    </w:p>
    <w:p w:rsidR="00B8760F" w:rsidRPr="005018AD" w:rsidRDefault="00B8760F" w:rsidP="005018AD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обід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ні; </w:t>
      </w:r>
    </w:p>
    <w:p w:rsidR="00B8760F" w:rsidRDefault="00B8760F" w:rsidP="005018AD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вечеря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ні</w:t>
      </w:r>
      <w:r w:rsidRPr="00501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8760F" w:rsidRPr="005018AD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день: </w:t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сніданок –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ні; </w:t>
      </w:r>
    </w:p>
    <w:p w:rsidR="00B8760F" w:rsidRPr="005018AD" w:rsidRDefault="00B8760F" w:rsidP="005018AD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обід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ні</w:t>
      </w:r>
      <w:r w:rsidRPr="005018A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60F" w:rsidRDefault="00B8760F" w:rsidP="005018AD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вечеря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ні.   </w:t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від’їзду</w:t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Надаю згоду на використання та обробку моїх персональних даних щодо участі у конкурсі.</w:t>
      </w: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60F" w:rsidRDefault="00B8760F" w:rsidP="005018A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Підпис </w:t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B8760F" w:rsidRPr="0090539F" w:rsidRDefault="00B8760F" w:rsidP="0053151F">
      <w:pPr>
        <w:ind w:left="-142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39F">
        <w:rPr>
          <w:rFonts w:ascii="Times New Roman" w:hAnsi="Times New Roman"/>
          <w:b/>
          <w:sz w:val="28"/>
          <w:szCs w:val="28"/>
          <w:lang w:val="uk-UA"/>
        </w:rPr>
        <w:t>АНКЕТА</w:t>
      </w:r>
    </w:p>
    <w:p w:rsidR="00B8760F" w:rsidRDefault="00B8760F" w:rsidP="0053151F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 учасників Всеукраїнського конкурсу фахової майстерності за професією «токар» серед студентів вищих навчальних закладів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67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рівнів акредитації.</w:t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Прізвище, ім’я по батькові (повністю) </w:t>
      </w:r>
    </w:p>
    <w:p w:rsidR="00B8760F" w:rsidRPr="000F305B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</w:p>
    <w:p w:rsidR="00B8760F" w:rsidRPr="000F305B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народження </w:t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Навчальний заклад (повна назва та адреса, телефон закладу,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67F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8760F" w:rsidRPr="005018AD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Освіта </w:t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Посада  </w:t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0F305B">
        <w:rPr>
          <w:rFonts w:ascii="Times New Roman" w:hAnsi="Times New Roman"/>
          <w:sz w:val="28"/>
          <w:szCs w:val="28"/>
          <w:u w:val="single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60F" w:rsidRDefault="00B8760F" w:rsidP="009430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прибуття до Черкас, вид транспорту</w:t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  <w:r w:rsidRPr="001262A3">
        <w:rPr>
          <w:rFonts w:ascii="Times New Roman" w:hAnsi="Times New Roman"/>
          <w:sz w:val="28"/>
          <w:szCs w:val="28"/>
          <w:u w:val="single"/>
        </w:rPr>
        <w:tab/>
      </w:r>
    </w:p>
    <w:p w:rsidR="00B8760F" w:rsidRDefault="00B8760F" w:rsidP="009430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Потреба  в гуртожитку </w:t>
      </w:r>
      <w:r w:rsidRPr="005018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потрібне підкреслити</w:t>
      </w:r>
      <w:r w:rsidRPr="005018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 </w:t>
      </w:r>
    </w:p>
    <w:p w:rsidR="00B8760F" w:rsidRDefault="00B8760F" w:rsidP="009430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Харчування в їдальні технікуму:</w:t>
      </w:r>
      <w:r w:rsidRPr="005018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потрібне підкреслити</w:t>
      </w:r>
      <w:r w:rsidRPr="005018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8AD">
        <w:rPr>
          <w:rFonts w:ascii="Times New Roman" w:hAnsi="Times New Roman"/>
          <w:sz w:val="28"/>
          <w:szCs w:val="28"/>
        </w:rPr>
        <w:tab/>
      </w:r>
    </w:p>
    <w:p w:rsidR="00B8760F" w:rsidRPr="005018AD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день: </w:t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сніданок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ні; </w:t>
      </w:r>
    </w:p>
    <w:p w:rsidR="00B8760F" w:rsidRPr="005018AD" w:rsidRDefault="00B8760F" w:rsidP="000F305B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обід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ні; </w:t>
      </w:r>
    </w:p>
    <w:p w:rsidR="00B8760F" w:rsidRDefault="00B8760F" w:rsidP="000F305B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вечеря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ні</w:t>
      </w:r>
      <w:r w:rsidRPr="00501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8760F" w:rsidRPr="005018AD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день: </w:t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сніданок –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ні; </w:t>
      </w:r>
    </w:p>
    <w:p w:rsidR="00B8760F" w:rsidRPr="005018AD" w:rsidRDefault="00B8760F" w:rsidP="000F305B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обід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ні</w:t>
      </w:r>
      <w:r w:rsidRPr="005018A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60F" w:rsidRDefault="00B8760F" w:rsidP="000F305B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вечеря -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Pr="005018AD">
        <w:rPr>
          <w:rFonts w:ascii="Times New Roman" w:hAnsi="Times New Roman"/>
          <w:sz w:val="28"/>
          <w:szCs w:val="28"/>
        </w:rPr>
        <w:tab/>
      </w:r>
      <w:r w:rsidRPr="005018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ні.   </w:t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від’їзду</w:t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018AD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Надаю згоду на використання та обробку моїх персональних даних щодо участі у конкурсі.</w:t>
      </w: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60F" w:rsidRDefault="00B8760F" w:rsidP="000F30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Підпис </w:t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0F305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sectPr w:rsidR="00B8760F" w:rsidSect="005018AD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F43"/>
    <w:rsid w:val="000F305B"/>
    <w:rsid w:val="001262A3"/>
    <w:rsid w:val="0034182F"/>
    <w:rsid w:val="00367F43"/>
    <w:rsid w:val="004744E4"/>
    <w:rsid w:val="004D2BF7"/>
    <w:rsid w:val="005018AD"/>
    <w:rsid w:val="0053151F"/>
    <w:rsid w:val="00580012"/>
    <w:rsid w:val="00680E12"/>
    <w:rsid w:val="006C7754"/>
    <w:rsid w:val="00716411"/>
    <w:rsid w:val="007527D6"/>
    <w:rsid w:val="007B47D0"/>
    <w:rsid w:val="0090539F"/>
    <w:rsid w:val="00943084"/>
    <w:rsid w:val="009664ED"/>
    <w:rsid w:val="00B52B41"/>
    <w:rsid w:val="00B8760F"/>
    <w:rsid w:val="00C47993"/>
    <w:rsid w:val="00E2476F"/>
    <w:rsid w:val="00F0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378</Words>
  <Characters>2161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</cp:lastModifiedBy>
  <cp:revision>7</cp:revision>
  <cp:lastPrinted>2013-03-19T06:59:00Z</cp:lastPrinted>
  <dcterms:created xsi:type="dcterms:W3CDTF">2013-03-22T12:10:00Z</dcterms:created>
  <dcterms:modified xsi:type="dcterms:W3CDTF">2015-03-11T13:35:00Z</dcterms:modified>
</cp:coreProperties>
</file>