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436" w:rsidRDefault="00650436" w:rsidP="004400E6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4400E6">
      <w:pPr>
        <w:tabs>
          <w:tab w:val="left" w:pos="2385"/>
        </w:tabs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ПРОГРАМА</w:t>
      </w:r>
    </w:p>
    <w:p w:rsidR="00650436" w:rsidRDefault="00650436" w:rsidP="004400E6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Всеукраїнського конкурсу фахової майстерності серед студентів вищих навчальних закладів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F39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рівня акредитації за професією</w:t>
      </w:r>
    </w:p>
    <w:p w:rsidR="00650436" w:rsidRDefault="00650436" w:rsidP="004400E6">
      <w:pPr>
        <w:tabs>
          <w:tab w:val="left" w:pos="324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«Токар»</w:t>
      </w: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0F35EE">
      <w:pPr>
        <w:tabs>
          <w:tab w:val="left" w:pos="4125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23-25 квітня 2015 року</w:t>
      </w: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0F35E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0F35EE">
      <w:pPr>
        <w:tabs>
          <w:tab w:val="left" w:pos="96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базі Черкаського політехнічного технікуму</w:t>
      </w:r>
    </w:p>
    <w:p w:rsidR="00650436" w:rsidRPr="009F39AF" w:rsidRDefault="00650436" w:rsidP="00EA019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Генеральний партнер – ТОВ "Черкасиелеватормаш"</w:t>
      </w:r>
    </w:p>
    <w:p w:rsidR="00650436" w:rsidRPr="009F39AF" w:rsidRDefault="00650436" w:rsidP="004400E6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Pr="009F39AF" w:rsidRDefault="00650436" w:rsidP="009F39AF">
      <w:pPr>
        <w:rPr>
          <w:rFonts w:ascii="Times New Roman" w:hAnsi="Times New Roman"/>
          <w:sz w:val="28"/>
          <w:szCs w:val="28"/>
          <w:lang w:val="uk-UA"/>
        </w:rPr>
      </w:pPr>
    </w:p>
    <w:p w:rsidR="00650436" w:rsidRPr="009F39AF" w:rsidRDefault="00650436" w:rsidP="009F39AF">
      <w:pPr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9F39AF">
      <w:pPr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9F39AF">
      <w:pPr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9F39AF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9F39AF">
      <w:pPr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D6314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  <w:t>ЗАГАЛЬНА ІНФОРМАЦІЯ</w:t>
      </w:r>
    </w:p>
    <w:p w:rsidR="00650436" w:rsidRDefault="00650436" w:rsidP="00D6314A">
      <w:pPr>
        <w:tabs>
          <w:tab w:val="left" w:pos="2310"/>
        </w:tabs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C45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23 по 25 квітня 2015 року Міністерство освіти і науки Україні на базі Черкаського політехнічного технікуму(далі – ЧПТ) проводить Всеукраїнський конкурс фахової майстерності серед студентів вищих навчальних закладів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F39AF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рівня акредитації за професією «Токар».</w:t>
      </w:r>
    </w:p>
    <w:p w:rsidR="00650436" w:rsidRDefault="00650436" w:rsidP="00C45E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Заявки для участі у конкурсі приймаються в електронному вигляді або за телефонами, що зазначені далі за текстом до 1 квітня або не пізніше, ніж за десять днів до початку конкурсу.</w:t>
      </w:r>
    </w:p>
    <w:p w:rsidR="00650436" w:rsidRDefault="00650436" w:rsidP="00C45E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Учасники прибувають на конкурс у супроводі майстра виробничого навчання або викладача.</w:t>
      </w:r>
    </w:p>
    <w:p w:rsidR="00650436" w:rsidRDefault="00650436" w:rsidP="00C45E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При собі мати:</w:t>
      </w:r>
    </w:p>
    <w:p w:rsidR="00650436" w:rsidRDefault="00650436" w:rsidP="00EA0191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Паспорт;</w:t>
      </w:r>
    </w:p>
    <w:p w:rsidR="00650436" w:rsidRDefault="00650436" w:rsidP="00EA0191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Студентський квиток;</w:t>
      </w:r>
    </w:p>
    <w:p w:rsidR="00650436" w:rsidRDefault="00650436" w:rsidP="00EA0191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Спецодяг;</w:t>
      </w:r>
    </w:p>
    <w:p w:rsidR="00650436" w:rsidRDefault="00650436" w:rsidP="00EA0191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Медична довідка;</w:t>
      </w:r>
    </w:p>
    <w:p w:rsidR="00650436" w:rsidRDefault="00650436" w:rsidP="00EA0191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Комплект ріжучих та вимірювальних інструментів:</w:t>
      </w:r>
    </w:p>
    <w:p w:rsidR="00650436" w:rsidRDefault="00650436" w:rsidP="00EA0191">
      <w:pPr>
        <w:pStyle w:val="ListParagraph"/>
        <w:numPr>
          <w:ilvl w:val="0"/>
          <w:numId w:val="1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Різець прохідний упорний                              2шт.</w:t>
      </w:r>
    </w:p>
    <w:p w:rsidR="00650436" w:rsidRDefault="00650436" w:rsidP="00EA0191">
      <w:pPr>
        <w:pStyle w:val="ListParagraph"/>
        <w:numPr>
          <w:ilvl w:val="0"/>
          <w:numId w:val="1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Різець прохідний відігнутий(φ =45 ◦)            2шт.</w:t>
      </w:r>
    </w:p>
    <w:p w:rsidR="00650436" w:rsidRDefault="00650436" w:rsidP="00EA0191">
      <w:pPr>
        <w:pStyle w:val="ListParagraph"/>
        <w:numPr>
          <w:ilvl w:val="0"/>
          <w:numId w:val="1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Різець канавочний (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uk-UA"/>
        </w:rPr>
        <w:t>-5мм)                            2шт.</w:t>
      </w:r>
    </w:p>
    <w:p w:rsidR="00650436" w:rsidRDefault="00650436" w:rsidP="00EA0191">
      <w:pPr>
        <w:pStyle w:val="ListParagraph"/>
        <w:numPr>
          <w:ilvl w:val="0"/>
          <w:numId w:val="1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Плашка М10, плашкотримач                           1шт.</w:t>
      </w:r>
    </w:p>
    <w:p w:rsidR="00650436" w:rsidRDefault="00650436" w:rsidP="00EA0191">
      <w:pPr>
        <w:pStyle w:val="ListParagraph"/>
        <w:numPr>
          <w:ilvl w:val="0"/>
          <w:numId w:val="1"/>
        </w:num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Штангенциркуль ШЦ –</w:t>
      </w:r>
      <w:r>
        <w:rPr>
          <w:rFonts w:ascii="Times New Roman" w:hAnsi="Times New Roman"/>
          <w:sz w:val="28"/>
          <w:szCs w:val="28"/>
          <w:lang w:val="en-US"/>
        </w:rPr>
        <w:t>I-</w:t>
      </w:r>
      <w:r>
        <w:rPr>
          <w:rFonts w:ascii="Times New Roman" w:hAnsi="Times New Roman"/>
          <w:sz w:val="28"/>
          <w:szCs w:val="28"/>
          <w:lang w:val="uk-UA"/>
        </w:rPr>
        <w:t>0,1                           1шт.</w:t>
      </w:r>
    </w:p>
    <w:p w:rsidR="00650436" w:rsidRDefault="00650436" w:rsidP="00EA0191">
      <w:pPr>
        <w:tabs>
          <w:tab w:val="left" w:pos="231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(Різці загострюються попередньо)</w:t>
      </w:r>
    </w:p>
    <w:p w:rsidR="00650436" w:rsidRDefault="00650436" w:rsidP="00EA019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EA019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УМОВИ ПРОЖИВАННЯ ТА ХАРЧУВАННЯ</w:t>
      </w:r>
    </w:p>
    <w:p w:rsidR="00650436" w:rsidRDefault="00650436" w:rsidP="00EA0191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3D1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Проїзд, проживання та харчування здійснюється за рахунок учасників.</w:t>
      </w:r>
    </w:p>
    <w:p w:rsidR="00650436" w:rsidRDefault="00650436" w:rsidP="003D1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Вартість проживання в гуртожитку технікуму – 30 грн. на добу.</w:t>
      </w:r>
    </w:p>
    <w:p w:rsidR="00650436" w:rsidRDefault="00650436" w:rsidP="003D1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Вартість триразового харчування в їдальні – 60 грн.</w:t>
      </w:r>
    </w:p>
    <w:p w:rsidR="00650436" w:rsidRDefault="00650436" w:rsidP="003D1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Адреса  ЧПТ- м. Черкаси, вул.  Ільїна, 226 (район центрального стадіону)</w:t>
      </w:r>
    </w:p>
    <w:p w:rsidR="00650436" w:rsidRDefault="00650436" w:rsidP="003D1E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Контактні телефони: (0472) 360728 – приймальна,</w:t>
      </w:r>
    </w:p>
    <w:p w:rsidR="00650436" w:rsidRDefault="00650436" w:rsidP="000F3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0964359866 –заступник директора з виробничого навчання Романчук Олег Васильович,</w:t>
      </w:r>
    </w:p>
    <w:p w:rsidR="00650436" w:rsidRDefault="00650436" w:rsidP="000F3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0969024604 – завідувач відділення інженерної механіки Красовський Руслан Володимирович.</w:t>
      </w:r>
    </w:p>
    <w:p w:rsidR="00650436" w:rsidRPr="00560F07" w:rsidRDefault="00650436" w:rsidP="000F35EE">
      <w:pPr>
        <w:spacing w:after="0" w:line="240" w:lineRule="auto"/>
        <w:ind w:firstLine="708"/>
        <w:jc w:val="both"/>
        <w:rPr>
          <w:rFonts w:ascii="Times New Roman" w:hAnsi="Times New Roman"/>
          <w:sz w:val="34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560F07">
        <w:rPr>
          <w:rFonts w:ascii="Times New Roman" w:hAnsi="Times New Roman"/>
          <w:sz w:val="28"/>
          <w:szCs w:val="28"/>
          <w:lang w:val="en-US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60F07">
        <w:rPr>
          <w:rFonts w:ascii="Times New Roman" w:hAnsi="Times New Roman"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0F07">
        <w:rPr>
          <w:rFonts w:ascii="Times New Roman" w:hAnsi="Times New Roman"/>
          <w:sz w:val="28"/>
          <w:lang w:val="en-US"/>
        </w:rPr>
        <w:t>ck-chpt@u</w:t>
      </w:r>
      <w:r w:rsidRPr="00560F07">
        <w:rPr>
          <w:rFonts w:ascii="Times New Roman" w:hAnsi="Times New Roman"/>
          <w:sz w:val="28"/>
        </w:rPr>
        <w:t>с</w:t>
      </w:r>
      <w:r w:rsidRPr="00560F07">
        <w:rPr>
          <w:rFonts w:ascii="Times New Roman" w:hAnsi="Times New Roman"/>
          <w:sz w:val="28"/>
          <w:lang w:val="en-US"/>
        </w:rPr>
        <w:t>h.net</w:t>
      </w:r>
      <w:r>
        <w:rPr>
          <w:rFonts w:ascii="Times New Roman" w:hAnsi="Times New Roman"/>
          <w:sz w:val="28"/>
          <w:lang w:val="uk-UA"/>
        </w:rPr>
        <w:t>.</w:t>
      </w:r>
    </w:p>
    <w:p w:rsidR="00650436" w:rsidRPr="00560F07" w:rsidRDefault="00650436" w:rsidP="000F35EE">
      <w:pPr>
        <w:spacing w:after="0" w:line="240" w:lineRule="auto"/>
        <w:ind w:firstLine="708"/>
        <w:jc w:val="both"/>
        <w:rPr>
          <w:rFonts w:ascii="Times New Roman" w:hAnsi="Times New Roman"/>
          <w:sz w:val="44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Сайт: </w:t>
      </w:r>
      <w:r w:rsidRPr="00560F07">
        <w:rPr>
          <w:rFonts w:ascii="Times New Roman" w:hAnsi="Times New Roman"/>
          <w:color w:val="2B587A"/>
          <w:sz w:val="28"/>
          <w:szCs w:val="12"/>
          <w:shd w:val="clear" w:color="auto" w:fill="FFFFFF"/>
        </w:rPr>
        <w:t>http://polytechnic.ck.ua</w:t>
      </w:r>
    </w:p>
    <w:p w:rsidR="00650436" w:rsidRDefault="00650436" w:rsidP="00EA01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650436" w:rsidRDefault="00650436" w:rsidP="00EA0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ДОБРАТИСЯ ДО ТЕХНІКУМУ</w:t>
      </w:r>
    </w:p>
    <w:p w:rsidR="00650436" w:rsidRDefault="00650436" w:rsidP="00EA0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560F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Їхати до технікуму з залізничного вокзалу або центрального автовокзалу по вул. Смілянській до зупинки «Центральний стадіон».</w:t>
      </w:r>
    </w:p>
    <w:p w:rsidR="00650436" w:rsidRDefault="00650436" w:rsidP="00B30785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EA0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ОРІЄНТОВНА ПРОГРАМА ПРОВЕДЕННЯ КОНКУРСУ</w:t>
      </w:r>
    </w:p>
    <w:p w:rsidR="00650436" w:rsidRDefault="00650436" w:rsidP="00EA0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EA01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 квітня 2015 року</w:t>
      </w:r>
    </w:p>
    <w:p w:rsidR="00650436" w:rsidRDefault="00650436" w:rsidP="00EA01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15.00 – заїзд, реєстрація, поселення в гуртожиток, вечеря</w:t>
      </w:r>
    </w:p>
    <w:p w:rsidR="00650436" w:rsidRDefault="00650436" w:rsidP="00EA019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24 квітня 2015 року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8.00 – 8.30 – сніданок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8.30 – 9.00 – реєстрація учасників</w:t>
      </w:r>
    </w:p>
    <w:p w:rsidR="00650436" w:rsidRDefault="00650436" w:rsidP="001F686A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9.30 – 10.00 – урочисте відкриття Всеукраїнського конкурсу фахової майстерності серед студентів вищих навчальних закладів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A019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  <w:lang w:val="uk-UA"/>
        </w:rPr>
        <w:t xml:space="preserve"> рівня акредитації за професією «Токар».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10.00 – 10.15 – інструктаж з безпечної роботи на ПК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10.15 – 13.00 – конкурс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13.00 -14.00 – обід</w:t>
      </w:r>
    </w:p>
    <w:p w:rsidR="00650436" w:rsidRDefault="00650436" w:rsidP="00560F07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14.00 – 15.00 – екскурсія на ТОВ «Черкасиелеватормаш»,</w:t>
      </w:r>
      <w:r w:rsidRPr="00560F0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інструктаж з безпечної роботи на верстатах;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15.00 – 17.00 –  семінар викладачів машинобудівних дисциплін; конкурс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18.00 19.00 – вечеря 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50436" w:rsidRDefault="00650436" w:rsidP="00EA019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 квітня 2015 року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8.00 – 8.30 – сніданок 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8.30 – 12.00 – продовження  конкурсу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12.00 – 13.00 – обід </w:t>
      </w:r>
    </w:p>
    <w:p w:rsidR="00650436" w:rsidRDefault="00650436" w:rsidP="00D6314A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13.00 – 14.00 – екскурсія по місту; ознайомлення з матеріально-технічною базою лабораторій, кабінетів відділення інженерної механіки, виставка художньої і технічної творчості</w:t>
      </w:r>
    </w:p>
    <w:p w:rsidR="00650436" w:rsidRDefault="00650436" w:rsidP="00D6314A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14.00 – 17.00 – підведення підсумків конкурсу,нагородження учасників, святковий концерт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17.00 – 18.00 – вечеря, від’їзд учасників</w:t>
      </w:r>
    </w:p>
    <w:p w:rsidR="0065043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50436" w:rsidRDefault="00650436" w:rsidP="00EA0191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 квітня 2015 року</w:t>
      </w:r>
    </w:p>
    <w:p w:rsidR="00650436" w:rsidRDefault="00650436" w:rsidP="00D6314A">
      <w:pPr>
        <w:tabs>
          <w:tab w:val="left" w:pos="3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8.00 – 13.00 – екскурсія визначними місцями Черкащини (за згодою учасників)</w:t>
      </w:r>
    </w:p>
    <w:p w:rsidR="00650436" w:rsidRPr="00D92696" w:rsidRDefault="00650436" w:rsidP="00EA0191">
      <w:pPr>
        <w:tabs>
          <w:tab w:val="left" w:pos="3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650436" w:rsidRPr="00D92696" w:rsidSect="00E8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436" w:rsidRDefault="00650436" w:rsidP="009F39AF">
      <w:pPr>
        <w:spacing w:after="0" w:line="240" w:lineRule="auto"/>
      </w:pPr>
      <w:r>
        <w:separator/>
      </w:r>
    </w:p>
  </w:endnote>
  <w:endnote w:type="continuationSeparator" w:id="1">
    <w:p w:rsidR="00650436" w:rsidRDefault="00650436" w:rsidP="009F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436" w:rsidRDefault="00650436" w:rsidP="009F39AF">
      <w:pPr>
        <w:spacing w:after="0" w:line="240" w:lineRule="auto"/>
      </w:pPr>
      <w:r>
        <w:separator/>
      </w:r>
    </w:p>
  </w:footnote>
  <w:footnote w:type="continuationSeparator" w:id="1">
    <w:p w:rsidR="00650436" w:rsidRDefault="00650436" w:rsidP="009F3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1612C"/>
    <w:multiLevelType w:val="hybridMultilevel"/>
    <w:tmpl w:val="64E8B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9AF"/>
    <w:rsid w:val="000F35EE"/>
    <w:rsid w:val="00183B38"/>
    <w:rsid w:val="001F686A"/>
    <w:rsid w:val="003D1EAF"/>
    <w:rsid w:val="004400E6"/>
    <w:rsid w:val="00483C53"/>
    <w:rsid w:val="00560F07"/>
    <w:rsid w:val="005C7ECC"/>
    <w:rsid w:val="00650436"/>
    <w:rsid w:val="00843B13"/>
    <w:rsid w:val="008B79E8"/>
    <w:rsid w:val="0099114F"/>
    <w:rsid w:val="009F39AF"/>
    <w:rsid w:val="00AD3739"/>
    <w:rsid w:val="00B30785"/>
    <w:rsid w:val="00B6717A"/>
    <w:rsid w:val="00C45E85"/>
    <w:rsid w:val="00C71734"/>
    <w:rsid w:val="00D6314A"/>
    <w:rsid w:val="00D92696"/>
    <w:rsid w:val="00E55849"/>
    <w:rsid w:val="00E81217"/>
    <w:rsid w:val="00EA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2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F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39A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9F3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39A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71734"/>
    <w:pPr>
      <w:ind w:left="720"/>
      <w:contextualSpacing/>
    </w:pPr>
  </w:style>
  <w:style w:type="character" w:customStyle="1" w:styleId="wmi-callto">
    <w:name w:val="wmi-callto"/>
    <w:basedOn w:val="DefaultParagraphFont"/>
    <w:uiPriority w:val="99"/>
    <w:rsid w:val="00560F0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C7E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5E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157</TotalTime>
  <Pages>3</Pages>
  <Words>476</Words>
  <Characters>2715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</cp:lastModifiedBy>
  <cp:revision>14</cp:revision>
  <cp:lastPrinted>2015-03-13T06:32:00Z</cp:lastPrinted>
  <dcterms:created xsi:type="dcterms:W3CDTF">2014-12-24T19:52:00Z</dcterms:created>
  <dcterms:modified xsi:type="dcterms:W3CDTF">2015-03-13T11:14:00Z</dcterms:modified>
</cp:coreProperties>
</file>